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3A" w:rsidRDefault="003D7C3A" w:rsidP="003D7C3A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Theme="majorHAnsi" w:hAnsiTheme="majorHAnsi" w:cs="Arial"/>
          <w:b/>
          <w:bCs/>
          <w:spacing w:val="-5"/>
          <w:sz w:val="28"/>
          <w:szCs w:val="28"/>
        </w:rPr>
      </w:pPr>
    </w:p>
    <w:p w:rsidR="00F8489C" w:rsidRPr="003D7C3A" w:rsidRDefault="00F8489C" w:rsidP="003D7C3A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Theme="majorHAnsi" w:hAnsiTheme="majorHAnsi" w:cs="Arial"/>
          <w:b/>
          <w:sz w:val="28"/>
          <w:szCs w:val="28"/>
        </w:rPr>
      </w:pPr>
      <w:r w:rsidRPr="003D7C3A">
        <w:rPr>
          <w:rFonts w:asciiTheme="majorHAnsi" w:hAnsiTheme="majorHAnsi" w:cs="Arial"/>
          <w:b/>
          <w:bCs/>
          <w:spacing w:val="-5"/>
          <w:sz w:val="28"/>
          <w:szCs w:val="28"/>
        </w:rPr>
        <w:t xml:space="preserve">RECOGNITION </w:t>
      </w:r>
      <w:r w:rsidRPr="003D7C3A">
        <w:rPr>
          <w:rFonts w:asciiTheme="majorHAnsi" w:hAnsiTheme="majorHAnsi" w:cs="Arial"/>
          <w:b/>
          <w:bCs/>
          <w:spacing w:val="1"/>
          <w:sz w:val="28"/>
          <w:szCs w:val="28"/>
        </w:rPr>
        <w:t>O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F</w:t>
      </w:r>
      <w:r w:rsidRPr="003D7C3A">
        <w:rPr>
          <w:rFonts w:asciiTheme="majorHAnsi" w:hAnsiTheme="majorHAnsi" w:cs="Arial"/>
          <w:b/>
          <w:bCs/>
          <w:spacing w:val="-4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1"/>
          <w:sz w:val="28"/>
          <w:szCs w:val="28"/>
        </w:rPr>
        <w:t>P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O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-10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E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T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F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5"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>A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T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E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D</w:t>
      </w:r>
      <w:r w:rsidRPr="003D7C3A">
        <w:rPr>
          <w:rFonts w:asciiTheme="majorHAnsi" w:hAnsiTheme="majorHAnsi" w:cs="Arial"/>
          <w:b/>
          <w:bCs/>
          <w:spacing w:val="-23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L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E</w:t>
      </w:r>
      <w:r w:rsidRPr="003D7C3A">
        <w:rPr>
          <w:rFonts w:asciiTheme="majorHAnsi" w:hAnsiTheme="majorHAnsi" w:cs="Arial"/>
          <w:b/>
          <w:bCs/>
          <w:spacing w:val="-5"/>
          <w:sz w:val="28"/>
          <w:szCs w:val="28"/>
        </w:rPr>
        <w:t>A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RN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NG</w:t>
      </w:r>
      <w:r w:rsidR="003D7C3A">
        <w:rPr>
          <w:rFonts w:asciiTheme="majorHAnsi" w:hAnsiTheme="majorHAnsi" w:cs="Arial"/>
          <w:b/>
          <w:bCs/>
          <w:spacing w:val="2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4"/>
          <w:sz w:val="28"/>
          <w:szCs w:val="28"/>
        </w:rPr>
        <w:t>(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P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L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)</w:t>
      </w:r>
      <w:r w:rsidRPr="003D7C3A">
        <w:rPr>
          <w:rFonts w:asciiTheme="majorHAnsi" w:hAnsiTheme="majorHAnsi" w:cs="Arial"/>
          <w:b/>
          <w:bCs/>
          <w:spacing w:val="-11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4"/>
          <w:sz w:val="28"/>
          <w:szCs w:val="28"/>
        </w:rPr>
        <w:t>L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>A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M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FO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RM</w:t>
      </w:r>
    </w:p>
    <w:p w:rsidR="0068233B" w:rsidRPr="003D7C3A" w:rsidRDefault="00E3035F" w:rsidP="003D7C3A">
      <w:pPr>
        <w:spacing w:before="120" w:after="0"/>
        <w:jc w:val="center"/>
        <w:rPr>
          <w:rFonts w:asciiTheme="majorHAnsi" w:hAnsiTheme="majorHAnsi"/>
          <w:sz w:val="24"/>
          <w:szCs w:val="24"/>
        </w:rPr>
      </w:pPr>
      <w:r w:rsidRPr="003D7C3A">
        <w:rPr>
          <w:rFonts w:asciiTheme="majorHAnsi" w:hAnsiTheme="majorHAnsi"/>
          <w:sz w:val="24"/>
          <w:szCs w:val="24"/>
        </w:rPr>
        <w:t>For consideration by the School/Division RPL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F8489C" w:rsidRPr="003D7C3A" w:rsidTr="00F8489C">
        <w:trPr>
          <w:trHeight w:val="617"/>
        </w:trPr>
        <w:tc>
          <w:tcPr>
            <w:tcW w:w="4106" w:type="dxa"/>
          </w:tcPr>
          <w:p w:rsidR="00F8489C" w:rsidRPr="003D7C3A" w:rsidRDefault="00F8489C" w:rsidP="00C153E3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Name of </w:t>
            </w:r>
            <w:r w:rsidR="00C153E3">
              <w:rPr>
                <w:rFonts w:asciiTheme="majorHAnsi" w:hAnsiTheme="majorHAnsi"/>
                <w:b/>
                <w:sz w:val="24"/>
                <w:szCs w:val="24"/>
              </w:rPr>
              <w:t>Claimant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555"/>
        </w:trPr>
        <w:tc>
          <w:tcPr>
            <w:tcW w:w="4106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Applicant/Student Number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3694" w:rsidRPr="003D7C3A" w:rsidTr="00F8489C">
        <w:trPr>
          <w:trHeight w:val="555"/>
        </w:trPr>
        <w:tc>
          <w:tcPr>
            <w:tcW w:w="4106" w:type="dxa"/>
          </w:tcPr>
          <w:p w:rsidR="00C13694" w:rsidRPr="003D7C3A" w:rsidRDefault="00017856" w:rsidP="003279F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University of Bolton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for which RPCL is being sought</w:t>
            </w:r>
          </w:p>
        </w:tc>
        <w:tc>
          <w:tcPr>
            <w:tcW w:w="4910" w:type="dxa"/>
          </w:tcPr>
          <w:p w:rsidR="00C13694" w:rsidRPr="003D7C3A" w:rsidRDefault="00C13694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519"/>
        </w:trPr>
        <w:tc>
          <w:tcPr>
            <w:tcW w:w="4106" w:type="dxa"/>
          </w:tcPr>
          <w:p w:rsidR="00F8489C" w:rsidRPr="003D7C3A" w:rsidRDefault="00017856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Proposed start date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7873" w:rsidRPr="003D7C3A" w:rsidTr="00F8489C">
        <w:trPr>
          <w:trHeight w:val="519"/>
        </w:trPr>
        <w:tc>
          <w:tcPr>
            <w:tcW w:w="4106" w:type="dxa"/>
          </w:tcPr>
          <w:p w:rsidR="00277873" w:rsidRPr="003D7C3A" w:rsidRDefault="00C13694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PSRB</w:t>
            </w:r>
            <w:r w:rsidR="00277873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considerations</w:t>
            </w:r>
            <w:r w:rsidR="000E7E60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Attach additional PSRB mapping document if required</w:t>
            </w:r>
          </w:p>
        </w:tc>
        <w:tc>
          <w:tcPr>
            <w:tcW w:w="4910" w:type="dxa"/>
          </w:tcPr>
          <w:p w:rsidR="00277873" w:rsidRPr="003D7C3A" w:rsidRDefault="00277873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586"/>
        </w:trPr>
        <w:tc>
          <w:tcPr>
            <w:tcW w:w="4106" w:type="dxa"/>
          </w:tcPr>
          <w:p w:rsidR="00F8489C" w:rsidRPr="003D7C3A" w:rsidRDefault="00F8489C" w:rsidP="003279F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Prior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  <w:r w:rsidR="003279FA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of study 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3035F" w:rsidRPr="003D7C3A" w:rsidTr="00F8489C">
        <w:trPr>
          <w:trHeight w:val="586"/>
        </w:trPr>
        <w:tc>
          <w:tcPr>
            <w:tcW w:w="4106" w:type="dxa"/>
          </w:tcPr>
          <w:p w:rsidR="00E3035F" w:rsidRPr="003D7C3A" w:rsidRDefault="00E3035F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Awarding body for prior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</w:p>
        </w:tc>
        <w:tc>
          <w:tcPr>
            <w:tcW w:w="4910" w:type="dxa"/>
          </w:tcPr>
          <w:p w:rsidR="00E3035F" w:rsidRPr="003D7C3A" w:rsidRDefault="00E3035F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0E7E60">
        <w:trPr>
          <w:trHeight w:val="1209"/>
        </w:trPr>
        <w:tc>
          <w:tcPr>
            <w:tcW w:w="4106" w:type="dxa"/>
          </w:tcPr>
          <w:p w:rsidR="00F8489C" w:rsidRPr="003D7C3A" w:rsidRDefault="00F8489C" w:rsidP="000E7E60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Dates of study of prior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</w:p>
          <w:p w:rsidR="000E7E60" w:rsidRPr="003279FA" w:rsidRDefault="000E7E60" w:rsidP="000E7E60">
            <w:pPr>
              <w:spacing w:after="0"/>
              <w:rPr>
                <w:rFonts w:asciiTheme="majorHAnsi" w:hAnsiTheme="majorHAnsi"/>
                <w:i/>
              </w:rPr>
            </w:pPr>
            <w:r w:rsidRPr="003279FA">
              <w:rPr>
                <w:rFonts w:asciiTheme="majorHAnsi" w:hAnsiTheme="majorHAnsi"/>
                <w:i/>
              </w:rPr>
              <w:t>Only certificated learning that has occurred up to five years prior to the start date of the award will normally be considered.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610"/>
        </w:trPr>
        <w:tc>
          <w:tcPr>
            <w:tcW w:w="4106" w:type="dxa"/>
          </w:tcPr>
          <w:p w:rsidR="00F8489C" w:rsidRPr="003D7C3A" w:rsidRDefault="00F8489C" w:rsidP="003279F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Total number of credits and level</w:t>
            </w:r>
            <w:r w:rsidR="00017856" w:rsidRPr="003D7C3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for which RPCL is being sought</w:t>
            </w:r>
            <w:r w:rsidR="000E7E60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Please see Fig</w:t>
            </w:r>
            <w:r w:rsidR="003279FA" w:rsidRPr="003279FA">
              <w:rPr>
                <w:rFonts w:asciiTheme="majorHAnsi" w:hAnsiTheme="majorHAnsi"/>
                <w:i/>
              </w:rPr>
              <w:t>.</w:t>
            </w:r>
            <w:r w:rsidR="000E7E60" w:rsidRPr="003279FA">
              <w:rPr>
                <w:rFonts w:asciiTheme="majorHAnsi" w:hAnsiTheme="majorHAnsi"/>
                <w:i/>
              </w:rPr>
              <w:t xml:space="preserve"> 1</w:t>
            </w:r>
            <w:r w:rsidR="003279FA" w:rsidRPr="003279FA">
              <w:rPr>
                <w:rFonts w:asciiTheme="majorHAnsi" w:hAnsiTheme="majorHAnsi"/>
                <w:i/>
              </w:rPr>
              <w:t>, page 3 for maximum credit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610"/>
        </w:trPr>
        <w:tc>
          <w:tcPr>
            <w:tcW w:w="4106" w:type="dxa"/>
          </w:tcPr>
          <w:p w:rsidR="00F8489C" w:rsidRPr="003D7C3A" w:rsidRDefault="000E7E60" w:rsidP="000E7E60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Name of Admission Tutor/</w:t>
            </w:r>
            <w:r w:rsidR="00F8489C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Programme Leader </w:t>
            </w:r>
            <w:r w:rsidR="00B23ABE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checking </w:t>
            </w:r>
            <w:r w:rsidR="00F8489C" w:rsidRPr="003D7C3A">
              <w:rPr>
                <w:rFonts w:asciiTheme="majorHAnsi" w:hAnsiTheme="majorHAnsi"/>
                <w:b/>
                <w:sz w:val="24"/>
                <w:szCs w:val="24"/>
              </w:rPr>
              <w:t>the form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610"/>
        </w:trPr>
        <w:tc>
          <w:tcPr>
            <w:tcW w:w="4106" w:type="dxa"/>
          </w:tcPr>
          <w:p w:rsidR="00F8489C" w:rsidRPr="003D7C3A" w:rsidRDefault="00F8489C" w:rsidP="00B23ABE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Date of </w:t>
            </w:r>
            <w:r w:rsidR="00017856" w:rsidRPr="003D7C3A">
              <w:rPr>
                <w:rFonts w:asciiTheme="majorHAnsi" w:hAnsiTheme="majorHAnsi"/>
                <w:b/>
                <w:sz w:val="24"/>
                <w:szCs w:val="24"/>
              </w:rPr>
              <w:t>RPCL form</w:t>
            </w:r>
            <w:r w:rsidR="00B23ABE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check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17856" w:rsidRPr="003D7C3A" w:rsidRDefault="00017856" w:rsidP="00F8489C">
      <w:pPr>
        <w:rPr>
          <w:rFonts w:asciiTheme="majorHAnsi" w:hAnsiTheme="majorHAnsi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0DC" w:rsidRPr="003D7C3A" w:rsidTr="005B00DC">
        <w:tc>
          <w:tcPr>
            <w:tcW w:w="9016" w:type="dxa"/>
          </w:tcPr>
          <w:p w:rsidR="005B00DC" w:rsidRPr="003D7C3A" w:rsidRDefault="005B00DC" w:rsidP="005B00D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Documentary evidence </w:t>
            </w:r>
            <w:r w:rsidR="000E7E60" w:rsidRPr="003D7C3A">
              <w:rPr>
                <w:rFonts w:asciiTheme="majorHAnsi" w:hAnsiTheme="majorHAnsi"/>
                <w:b/>
                <w:sz w:val="24"/>
                <w:szCs w:val="24"/>
              </w:rPr>
              <w:t>provided</w:t>
            </w:r>
            <w:r w:rsidR="00017856" w:rsidRPr="003D7C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A</w:t>
            </w:r>
            <w:r w:rsidR="00017856" w:rsidRPr="003279FA">
              <w:rPr>
                <w:rFonts w:asciiTheme="majorHAnsi" w:hAnsiTheme="majorHAnsi"/>
                <w:i/>
              </w:rPr>
              <w:t>ttach</w:t>
            </w:r>
            <w:r w:rsidRPr="003279FA">
              <w:rPr>
                <w:rFonts w:asciiTheme="majorHAnsi" w:hAnsiTheme="majorHAnsi"/>
                <w:i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Previous programme(s) t</w:t>
            </w:r>
            <w:r w:rsidRPr="003279FA">
              <w:rPr>
                <w:rFonts w:asciiTheme="majorHAnsi" w:hAnsiTheme="majorHAnsi"/>
                <w:i/>
              </w:rPr>
              <w:t>ranscript</w:t>
            </w:r>
            <w:r w:rsidR="000E7E60" w:rsidRPr="003279FA">
              <w:rPr>
                <w:rFonts w:asciiTheme="majorHAnsi" w:hAnsiTheme="majorHAnsi"/>
                <w:i/>
              </w:rPr>
              <w:t>(s)</w:t>
            </w:r>
            <w:r w:rsidRPr="003279FA">
              <w:rPr>
                <w:rFonts w:asciiTheme="majorHAnsi" w:hAnsiTheme="majorHAnsi"/>
                <w:i/>
              </w:rPr>
              <w:t xml:space="preserve"> and</w:t>
            </w:r>
            <w:r w:rsidR="00B23ABE" w:rsidRPr="003279FA">
              <w:rPr>
                <w:rFonts w:asciiTheme="majorHAnsi" w:hAnsiTheme="majorHAnsi"/>
                <w:i/>
              </w:rPr>
              <w:t>/or</w:t>
            </w:r>
            <w:r w:rsidR="00017856" w:rsidRPr="003279FA">
              <w:rPr>
                <w:rFonts w:asciiTheme="majorHAnsi" w:hAnsiTheme="majorHAnsi"/>
                <w:i/>
              </w:rPr>
              <w:t xml:space="preserve"> certificate </w:t>
            </w:r>
            <w:r w:rsidR="00B23ABE" w:rsidRPr="003279FA">
              <w:rPr>
                <w:rFonts w:asciiTheme="majorHAnsi" w:hAnsiTheme="majorHAnsi"/>
                <w:i/>
              </w:rPr>
              <w:t xml:space="preserve">+ </w:t>
            </w:r>
            <w:r w:rsidR="00017856" w:rsidRPr="003279FA">
              <w:rPr>
                <w:rFonts w:asciiTheme="majorHAnsi" w:hAnsiTheme="majorHAnsi"/>
                <w:i/>
              </w:rPr>
              <w:t>course/module outlines</w:t>
            </w:r>
            <w:r w:rsidR="00B23ABE" w:rsidRPr="003279FA">
              <w:rPr>
                <w:rFonts w:asciiTheme="majorHAnsi" w:hAnsiTheme="majorHAnsi"/>
                <w:i/>
              </w:rPr>
              <w:t xml:space="preserve"> or weblink to these</w:t>
            </w:r>
            <w:r w:rsidR="000E7E60" w:rsidRPr="003279FA">
              <w:rPr>
                <w:rFonts w:asciiTheme="majorHAnsi" w:hAnsiTheme="majorHAnsi"/>
                <w:i/>
              </w:rPr>
              <w:t>.</w:t>
            </w:r>
          </w:p>
          <w:p w:rsidR="00B23ABE" w:rsidRPr="003D7C3A" w:rsidRDefault="00B23ABE" w:rsidP="005B00D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B00DC" w:rsidRPr="003D7C3A" w:rsidRDefault="005B00DC" w:rsidP="005B00D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B00DC" w:rsidRPr="003D7C3A" w:rsidRDefault="005B00DC" w:rsidP="005B00D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17856" w:rsidRDefault="00017856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279FA" w:rsidRDefault="003279FA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279FA" w:rsidRDefault="003279FA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D7C3A" w:rsidRDefault="003D7C3A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D7C3A" w:rsidRDefault="003F7E32" w:rsidP="003D7C3A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lastRenderedPageBreak/>
        <w:t xml:space="preserve">Module </w:t>
      </w:r>
      <w:r w:rsidR="003D7C3A" w:rsidRPr="003D7C3A">
        <w:rPr>
          <w:rFonts w:asciiTheme="majorHAnsi" w:hAnsiTheme="majorHAnsi" w:cs="Arial"/>
          <w:b/>
          <w:sz w:val="28"/>
          <w:szCs w:val="28"/>
          <w:u w:val="single"/>
        </w:rPr>
        <w:t>Mapping</w:t>
      </w:r>
    </w:p>
    <w:p w:rsidR="003D7C3A" w:rsidRPr="003F7E32" w:rsidRDefault="003D7C3A" w:rsidP="003D7C3A">
      <w:pPr>
        <w:pStyle w:val="NoSpacing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3"/>
        <w:gridCol w:w="2839"/>
        <w:gridCol w:w="3194"/>
      </w:tblGrid>
      <w:tr w:rsidR="00017856" w:rsidRPr="003D7C3A" w:rsidTr="00C153E3">
        <w:trPr>
          <w:trHeight w:hRule="exact" w:val="858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856" w:rsidRPr="003D7C3A" w:rsidRDefault="00017856" w:rsidP="003F7E32">
            <w:pPr>
              <w:autoSpaceDE w:val="0"/>
              <w:autoSpaceDN w:val="0"/>
              <w:adjustRightInd w:val="0"/>
              <w:spacing w:after="0" w:line="247" w:lineRule="exact"/>
              <w:ind w:left="118" w:right="73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University of Bolton </w:t>
            </w:r>
            <w:r w:rsidR="003F7E3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3D7C3A">
            <w:pPr>
              <w:autoSpaceDE w:val="0"/>
              <w:autoSpaceDN w:val="0"/>
              <w:adjustRightInd w:val="0"/>
              <w:spacing w:after="0" w:line="247" w:lineRule="exact"/>
              <w:ind w:left="69" w:right="-20"/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Previously studied Module</w:t>
            </w: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No.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3D7C3A">
        <w:trPr>
          <w:trHeight w:hRule="exact" w:val="2315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No.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3D7C3A">
        <w:trPr>
          <w:trHeight w:hRule="exact" w:val="217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3D7C3A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No.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2573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614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17856" w:rsidRPr="003279F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Cs/>
                <w:i/>
                <w:spacing w:val="-1"/>
              </w:rPr>
            </w:pPr>
            <w:r w:rsidRPr="003279FA">
              <w:rPr>
                <w:rFonts w:asciiTheme="majorHAnsi" w:hAnsiTheme="majorHAnsi" w:cs="Arial"/>
                <w:bCs/>
                <w:i/>
                <w:spacing w:val="-1"/>
              </w:rPr>
              <w:t>Add more lines if required</w:t>
            </w: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</w:tbl>
    <w:p w:rsidR="003D7C3A" w:rsidRDefault="003D7C3A" w:rsidP="003D7C3A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:rsidR="00277873" w:rsidRPr="003D7C3A" w:rsidRDefault="00277873" w:rsidP="003D7C3A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3D7C3A">
        <w:rPr>
          <w:rFonts w:asciiTheme="majorHAnsi" w:hAnsiTheme="majorHAnsi" w:cs="Arial"/>
          <w:b/>
          <w:sz w:val="28"/>
          <w:szCs w:val="28"/>
          <w:u w:val="single"/>
        </w:rPr>
        <w:t>RCL Panel Sign-Off</w:t>
      </w:r>
    </w:p>
    <w:p w:rsidR="00277873" w:rsidRPr="003D7C3A" w:rsidRDefault="00277873" w:rsidP="00277873">
      <w:pPr>
        <w:autoSpaceDE w:val="0"/>
        <w:autoSpaceDN w:val="0"/>
        <w:adjustRightInd w:val="0"/>
        <w:spacing w:after="0" w:line="240" w:lineRule="auto"/>
        <w:ind w:right="99"/>
        <w:rPr>
          <w:rFonts w:asciiTheme="majorHAnsi" w:hAnsiTheme="majorHAnsi" w:cs="Arial"/>
          <w:spacing w:val="2"/>
          <w:sz w:val="24"/>
          <w:szCs w:val="24"/>
        </w:rPr>
      </w:pPr>
    </w:p>
    <w:tbl>
      <w:tblPr>
        <w:tblStyle w:val="TableGrid"/>
        <w:tblW w:w="9057" w:type="dxa"/>
        <w:tblLayout w:type="fixed"/>
        <w:tblLook w:val="04A0" w:firstRow="1" w:lastRow="0" w:firstColumn="1" w:lastColumn="0" w:noHBand="0" w:noVBand="1"/>
      </w:tblPr>
      <w:tblGrid>
        <w:gridCol w:w="3671"/>
        <w:gridCol w:w="872"/>
        <w:gridCol w:w="4514"/>
      </w:tblGrid>
      <w:tr w:rsidR="00277873" w:rsidRPr="003D7C3A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Yes/No</w:t>
            </w: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If no, please comment </w:t>
            </w:r>
          </w:p>
        </w:tc>
      </w:tr>
      <w:tr w:rsidR="00277873" w:rsidRPr="003D7C3A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:rsidR="00277873" w:rsidRPr="003D7C3A" w:rsidRDefault="00277873" w:rsidP="0001785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Does the evidence </w:t>
            </w:r>
            <w:r w:rsidR="00017856"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substantiate </w:t>
            </w: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the exemptions being sought?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left w:val="single" w:sz="12" w:space="0" w:color="auto"/>
            </w:tcBorders>
          </w:tcPr>
          <w:p w:rsidR="00277873" w:rsidRPr="003279F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>Module 1</w:t>
            </w:r>
            <w:r w:rsidR="003279F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: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</w:p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left w:val="single" w:sz="12" w:space="0" w:color="auto"/>
              <w:bottom w:val="single" w:sz="4" w:space="0" w:color="auto"/>
            </w:tcBorders>
          </w:tcPr>
          <w:p w:rsidR="00277873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>Module 2</w:t>
            </w:r>
            <w:r w:rsidR="003279FA">
              <w:rPr>
                <w:rFonts w:asciiTheme="majorHAnsi" w:hAnsiTheme="majorHAnsi" w:cs="Arial"/>
                <w:spacing w:val="2"/>
                <w:sz w:val="24"/>
                <w:szCs w:val="24"/>
              </w:rPr>
              <w:t>:</w:t>
            </w:r>
            <w:r w:rsidR="003279FA" w:rsidRPr="003279FA"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  <w:t xml:space="preserve">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  <w:r w:rsidR="003279FA"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</w:p>
          <w:p w:rsidR="003279FA" w:rsidRPr="003D7C3A" w:rsidRDefault="003279FA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bottom w:val="single" w:sz="4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left w:val="single" w:sz="12" w:space="0" w:color="auto"/>
              <w:bottom w:val="single" w:sz="2" w:space="0" w:color="auto"/>
            </w:tcBorders>
          </w:tcPr>
          <w:p w:rsidR="00277873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>Module 3</w:t>
            </w:r>
            <w:r w:rsidR="003279F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: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  <w:r w:rsidR="003279FA"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</w:p>
          <w:p w:rsidR="003279FA" w:rsidRPr="003D7C3A" w:rsidRDefault="003279FA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bottom w:val="single" w:sz="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277873" w:rsidRPr="003279F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</w:rPr>
            </w:pPr>
            <w:r w:rsidRPr="003279FA">
              <w:rPr>
                <w:rFonts w:asciiTheme="majorHAnsi" w:hAnsiTheme="majorHAnsi" w:cs="Arial"/>
                <w:i/>
                <w:spacing w:val="2"/>
              </w:rPr>
              <w:t>Add more lines if required</w:t>
            </w:r>
          </w:p>
        </w:tc>
        <w:tc>
          <w:tcPr>
            <w:tcW w:w="872" w:type="dxa"/>
            <w:tcBorders>
              <w:top w:val="single" w:sz="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873" w:rsidRPr="003D7C3A" w:rsidRDefault="00C13694" w:rsidP="00C13694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Was the prior programme studied within 5 years of the proposed start date?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873" w:rsidRPr="003D7C3A" w:rsidRDefault="00277873" w:rsidP="003279FA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Is the claim within the maximum exemption limit?</w:t>
            </w:r>
            <w:r w:rsidR="003D7C3A"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3D7C3A" w:rsidRPr="003279FA">
              <w:rPr>
                <w:rFonts w:asciiTheme="majorHAnsi" w:hAnsiTheme="majorHAnsi" w:cs="Arial"/>
                <w:i/>
                <w:spacing w:val="2"/>
              </w:rPr>
              <w:t xml:space="preserve">See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 xml:space="preserve">Fig.1 </w:t>
            </w:r>
            <w:r w:rsidR="003D7C3A" w:rsidRPr="003279FA">
              <w:rPr>
                <w:rFonts w:asciiTheme="majorHAnsi" w:hAnsiTheme="majorHAnsi" w:cs="Arial"/>
                <w:i/>
                <w:spacing w:val="2"/>
              </w:rPr>
              <w:t>below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:rsidR="00277873" w:rsidRPr="003D7C3A" w:rsidRDefault="00277873" w:rsidP="00277873">
      <w:pPr>
        <w:autoSpaceDE w:val="0"/>
        <w:autoSpaceDN w:val="0"/>
        <w:adjustRightInd w:val="0"/>
        <w:spacing w:after="0" w:line="240" w:lineRule="auto"/>
        <w:ind w:right="99"/>
        <w:rPr>
          <w:rFonts w:asciiTheme="majorHAnsi" w:hAnsiTheme="majorHAnsi" w:cs="Arial"/>
          <w:spacing w:val="2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5"/>
        <w:gridCol w:w="1018"/>
        <w:gridCol w:w="4453"/>
      </w:tblGrid>
      <w:tr w:rsidR="00277873" w:rsidRPr="003D7C3A" w:rsidTr="003279FA">
        <w:trPr>
          <w:trHeight w:val="404"/>
        </w:trPr>
        <w:tc>
          <w:tcPr>
            <w:tcW w:w="3525" w:type="dxa"/>
          </w:tcPr>
          <w:p w:rsidR="00277873" w:rsidRPr="003D7C3A" w:rsidRDefault="00277873" w:rsidP="0027787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Chair of RPL Panel</w:t>
            </w:r>
          </w:p>
        </w:tc>
        <w:tc>
          <w:tcPr>
            <w:tcW w:w="1018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C13694">
        <w:tc>
          <w:tcPr>
            <w:tcW w:w="3525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Date</w:t>
            </w:r>
            <w:r w:rsidR="00017856"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017856" w:rsidRPr="003D7C3A">
              <w:rPr>
                <w:rFonts w:asciiTheme="majorHAnsi" w:hAnsiTheme="majorHAnsi"/>
                <w:b/>
                <w:sz w:val="24"/>
                <w:szCs w:val="24"/>
              </w:rPr>
              <w:t>of RPL Panel</w:t>
            </w:r>
          </w:p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:rsidR="00277873" w:rsidRDefault="00277873" w:rsidP="00277873">
      <w:pPr>
        <w:pStyle w:val="NoSpacing"/>
        <w:pBdr>
          <w:bottom w:val="single" w:sz="12" w:space="1" w:color="auto"/>
        </w:pBdr>
        <w:rPr>
          <w:rFonts w:asciiTheme="majorHAnsi" w:hAnsiTheme="majorHAnsi" w:cs="Arial"/>
          <w:sz w:val="24"/>
          <w:szCs w:val="24"/>
        </w:rPr>
      </w:pPr>
    </w:p>
    <w:p w:rsidR="003D7C3A" w:rsidRPr="003D7C3A" w:rsidRDefault="003D7C3A" w:rsidP="003D7C3A">
      <w:pPr>
        <w:pStyle w:val="Default"/>
        <w:rPr>
          <w:rFonts w:asciiTheme="majorHAnsi" w:hAnsiTheme="majorHAnsi"/>
          <w:b/>
        </w:rPr>
      </w:pPr>
      <w:r w:rsidRPr="003D7C3A">
        <w:rPr>
          <w:rFonts w:asciiTheme="majorHAnsi" w:hAnsiTheme="majorHAnsi"/>
          <w:b/>
        </w:rPr>
        <w:t>Figure 1. Normal limits on RPL Credit for intended awards (note that this table does not apply to exit qualifications)</w:t>
      </w:r>
    </w:p>
    <w:tbl>
      <w:tblPr>
        <w:tblW w:w="8931" w:type="dxa"/>
        <w:tblInd w:w="-8" w:type="dxa"/>
        <w:tblLook w:val="04A0" w:firstRow="1" w:lastRow="0" w:firstColumn="1" w:lastColumn="0" w:noHBand="0" w:noVBand="1"/>
      </w:tblPr>
      <w:tblGrid>
        <w:gridCol w:w="3301"/>
        <w:gridCol w:w="2795"/>
        <w:gridCol w:w="2835"/>
      </w:tblGrid>
      <w:tr w:rsidR="003D7C3A" w:rsidRPr="003D7C3A" w:rsidTr="003D7C3A">
        <w:trPr>
          <w:trHeight w:val="705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Award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T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ype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Number of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oints for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Total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mount of RPL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ermitted</w:t>
            </w:r>
          </w:p>
        </w:tc>
      </w:tr>
      <w:tr w:rsidR="003D7C3A" w:rsidRPr="003D7C3A" w:rsidTr="003D7C3A">
        <w:trPr>
          <w:trHeight w:val="266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Undergraduate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D7C3A" w:rsidRPr="003D7C3A" w:rsidTr="003D7C3A">
        <w:trPr>
          <w:trHeight w:val="491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80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Honours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Foundation Degree / Dip HE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Postgraduate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Master’s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90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Certificate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Professional Doctorate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220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Integrated Masters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</w:tbl>
    <w:p w:rsidR="003D7C3A" w:rsidRPr="003D7C3A" w:rsidRDefault="003D7C3A" w:rsidP="003279FA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3D7C3A" w:rsidRPr="003D7C3A" w:rsidSect="00327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3E3" w:rsidRDefault="00C153E3" w:rsidP="00F8489C">
      <w:pPr>
        <w:spacing w:after="0" w:line="240" w:lineRule="auto"/>
      </w:pPr>
      <w:r>
        <w:separator/>
      </w:r>
    </w:p>
  </w:endnote>
  <w:endnote w:type="continuationSeparator" w:id="0">
    <w:p w:rsidR="00C153E3" w:rsidRDefault="00C153E3" w:rsidP="00F8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BE" w:rsidRDefault="00115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954041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4"/>
        <w:szCs w:val="24"/>
      </w:rPr>
    </w:sdtEndPr>
    <w:sdtContent>
      <w:p w:rsidR="00C153E3" w:rsidRPr="003279FA" w:rsidRDefault="00C153E3">
        <w:pPr>
          <w:pStyle w:val="Footer"/>
          <w:jc w:val="center"/>
          <w:rPr>
            <w:rFonts w:asciiTheme="majorHAnsi" w:hAnsiTheme="majorHAnsi"/>
            <w:sz w:val="24"/>
            <w:szCs w:val="24"/>
          </w:rPr>
        </w:pPr>
        <w:r w:rsidRPr="003279FA">
          <w:rPr>
            <w:rFonts w:asciiTheme="majorHAnsi" w:hAnsiTheme="majorHAnsi"/>
            <w:sz w:val="24"/>
            <w:szCs w:val="24"/>
          </w:rPr>
          <w:fldChar w:fldCharType="begin"/>
        </w:r>
        <w:r w:rsidRPr="003279FA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3279FA">
          <w:rPr>
            <w:rFonts w:asciiTheme="majorHAnsi" w:hAnsiTheme="majorHAnsi"/>
            <w:sz w:val="24"/>
            <w:szCs w:val="24"/>
          </w:rPr>
          <w:fldChar w:fldCharType="separate"/>
        </w:r>
        <w:r w:rsidR="001153BE">
          <w:rPr>
            <w:rFonts w:asciiTheme="majorHAnsi" w:hAnsiTheme="majorHAnsi"/>
            <w:noProof/>
            <w:sz w:val="24"/>
            <w:szCs w:val="24"/>
          </w:rPr>
          <w:t>1</w:t>
        </w:r>
        <w:r w:rsidRPr="003279FA">
          <w:rPr>
            <w:rFonts w:asciiTheme="majorHAnsi" w:hAnsiTheme="majorHAnsi"/>
            <w:noProof/>
            <w:sz w:val="24"/>
            <w:szCs w:val="24"/>
          </w:rPr>
          <w:fldChar w:fldCharType="end"/>
        </w:r>
      </w:p>
    </w:sdtContent>
  </w:sdt>
  <w:p w:rsidR="00C153E3" w:rsidRDefault="00C153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BE" w:rsidRDefault="00115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3E3" w:rsidRDefault="00C153E3" w:rsidP="00F8489C">
      <w:pPr>
        <w:spacing w:after="0" w:line="240" w:lineRule="auto"/>
      </w:pPr>
      <w:r>
        <w:separator/>
      </w:r>
    </w:p>
  </w:footnote>
  <w:footnote w:type="continuationSeparator" w:id="0">
    <w:p w:rsidR="00C153E3" w:rsidRDefault="00C153E3" w:rsidP="00F8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BE" w:rsidRDefault="00115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E3" w:rsidRDefault="00C70025" w:rsidP="00F8489C">
    <w:pPr>
      <w:pStyle w:val="Header"/>
      <w:jc w:val="right"/>
    </w:pPr>
    <w:r>
      <w:rPr>
        <w:rFonts w:asciiTheme="majorHAnsi" w:hAnsiTheme="majorHAnsi"/>
        <w:sz w:val="24"/>
        <w:szCs w:val="24"/>
      </w:rPr>
      <w:t>2020</w:t>
    </w:r>
    <w:r w:rsidR="001153BE">
      <w:rPr>
        <w:rFonts w:asciiTheme="majorHAnsi" w:hAnsiTheme="majorHAnsi"/>
        <w:sz w:val="24"/>
        <w:szCs w:val="24"/>
      </w:rPr>
      <w:t>-21</w:t>
    </w:r>
    <w:bookmarkStart w:id="0" w:name="_GoBack"/>
    <w:bookmarkEnd w:id="0"/>
    <w:r w:rsidR="00C153E3">
      <w:tab/>
    </w:r>
    <w:r w:rsidR="00C153E3">
      <w:tab/>
    </w:r>
    <w:r>
      <w:rPr>
        <w:rFonts w:ascii="Calibri Light" w:hAnsi="Calibri Light"/>
        <w:noProof/>
        <w:lang w:val="en-US"/>
      </w:rPr>
      <w:drawing>
        <wp:inline distT="0" distB="0" distL="0" distR="0" wp14:anchorId="4D34F7FB" wp14:editId="041A2BA8">
          <wp:extent cx="1494300" cy="657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412" cy="665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BE" w:rsidRDefault="00115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C"/>
    <w:rsid w:val="00017856"/>
    <w:rsid w:val="000E7E60"/>
    <w:rsid w:val="001153BE"/>
    <w:rsid w:val="00170786"/>
    <w:rsid w:val="002275F1"/>
    <w:rsid w:val="00277873"/>
    <w:rsid w:val="002821A5"/>
    <w:rsid w:val="003279FA"/>
    <w:rsid w:val="003D7C3A"/>
    <w:rsid w:val="003F7E32"/>
    <w:rsid w:val="00527C96"/>
    <w:rsid w:val="005B00DC"/>
    <w:rsid w:val="00604EA3"/>
    <w:rsid w:val="0068233B"/>
    <w:rsid w:val="009F71EA"/>
    <w:rsid w:val="00A66EDB"/>
    <w:rsid w:val="00B14A1E"/>
    <w:rsid w:val="00B23ABE"/>
    <w:rsid w:val="00B66A3B"/>
    <w:rsid w:val="00C13694"/>
    <w:rsid w:val="00C153E3"/>
    <w:rsid w:val="00C70025"/>
    <w:rsid w:val="00E3035F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DA5AD0"/>
  <w15:chartTrackingRefBased/>
  <w15:docId w15:val="{98D03942-EFFB-46BD-96C5-897AD9A8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9C"/>
  </w:style>
  <w:style w:type="paragraph" w:styleId="Footer">
    <w:name w:val="footer"/>
    <w:basedOn w:val="Normal"/>
    <w:link w:val="Foot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9C"/>
  </w:style>
  <w:style w:type="table" w:styleId="TableGrid">
    <w:name w:val="Table Grid"/>
    <w:basedOn w:val="TableNormal"/>
    <w:uiPriority w:val="39"/>
    <w:rsid w:val="00F8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78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7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20A8-1F5F-421D-B0FC-B4E3A60A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7F8EACFA.dotm</Template>
  <TotalTime>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Recognition of Prior Certificated Learning Claim Form 2017-18</vt:lpstr>
    </vt:vector>
  </TitlesOfParts>
  <Company>University of Bolton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Recognition of Prior Certificated Learning Claim Form 2017-18</dc:title>
  <dc:subject>
  </dc:subject>
  <dc:creator>Cove-Burrell, Lisa</dc:creator>
  <cp:keywords>
  </cp:keywords>
  <dc:description>
  </dc:description>
  <cp:lastModifiedBy>Hale, Angela</cp:lastModifiedBy>
  <cp:revision>2</cp:revision>
  <cp:lastPrinted>2017-11-27T11:47:00Z</cp:lastPrinted>
  <dcterms:created xsi:type="dcterms:W3CDTF">2019-11-18T15:32:00Z</dcterms:created>
  <dcterms:modified xsi:type="dcterms:W3CDTF">2019-11-18T15:32:00Z</dcterms:modified>
</cp:coreProperties>
</file>